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FF5E" w14:textId="77777777" w:rsidR="00A92253" w:rsidRPr="00417F65" w:rsidRDefault="00A92253" w:rsidP="00A92253">
      <w:pPr>
        <w:shd w:val="clear" w:color="auto" w:fill="D9D9D9" w:themeFill="background1" w:themeFillShade="D9"/>
        <w:jc w:val="center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ANEXO II</w:t>
      </w:r>
    </w:p>
    <w:p w14:paraId="03950401" w14:textId="77777777" w:rsidR="00417F65" w:rsidRPr="00417F65" w:rsidRDefault="00417F65" w:rsidP="00417F65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MODELO DE PROPOSTA COMERCIAL</w:t>
      </w:r>
    </w:p>
    <w:p w14:paraId="296EE6D8" w14:textId="77777777" w:rsidR="00417F65" w:rsidRPr="00417F65" w:rsidRDefault="00417F65" w:rsidP="00417F65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DISPENSA Nº 8/2023</w:t>
      </w:r>
    </w:p>
    <w:p w14:paraId="1E9ABE11" w14:textId="77777777" w:rsidR="00417F65" w:rsidRPr="00417F65" w:rsidRDefault="00417F65" w:rsidP="00417F65">
      <w:pPr>
        <w:spacing w:after="120"/>
        <w:ind w:right="-15"/>
        <w:jc w:val="center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PROCESSO Nº 20/2023</w:t>
      </w:r>
    </w:p>
    <w:p w14:paraId="3F7213EE" w14:textId="77777777" w:rsidR="00417F65" w:rsidRPr="00417F65" w:rsidRDefault="00417F65" w:rsidP="00417F65">
      <w:pPr>
        <w:pStyle w:val="SemEspaamento"/>
        <w:jc w:val="both"/>
        <w:rPr>
          <w:rFonts w:ascii="Times New Roman" w:hAnsi="Times New Roman"/>
          <w:b/>
          <w:sz w:val="18"/>
          <w:szCs w:val="18"/>
        </w:rPr>
      </w:pPr>
      <w:r w:rsidRPr="00417F65">
        <w:rPr>
          <w:rFonts w:ascii="Times New Roman" w:hAnsi="Times New Roman"/>
          <w:b/>
          <w:sz w:val="18"/>
          <w:szCs w:val="18"/>
        </w:rPr>
        <w:t>CONTRATAÇÃO DIRETA - art. 75, inciso II da Lei nº 14.133/2021</w:t>
      </w:r>
    </w:p>
    <w:p w14:paraId="62BD739A" w14:textId="77777777" w:rsidR="00417F65" w:rsidRPr="00417F65" w:rsidRDefault="00417F65" w:rsidP="00417F65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AO DEPARTAMENTO DE LICITAÇÕES</w:t>
      </w:r>
    </w:p>
    <w:p w14:paraId="1908D070" w14:textId="77777777" w:rsidR="00417F65" w:rsidRPr="00417F65" w:rsidRDefault="00417F65" w:rsidP="00417F65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417F65">
        <w:rPr>
          <w:rFonts w:ascii="Times New Roman" w:hAnsi="Times New Roman"/>
          <w:b/>
          <w:bCs/>
          <w:sz w:val="18"/>
          <w:szCs w:val="18"/>
        </w:rPr>
        <w:t>PREFEITURA DO MUNICÍPIO DE ALBERTINA / MG</w:t>
      </w:r>
    </w:p>
    <w:p w14:paraId="2D988559" w14:textId="77777777" w:rsidR="00417F65" w:rsidRPr="00417F65" w:rsidRDefault="00417F65" w:rsidP="00417F65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val="pt-PT" w:eastAsia="ar-SA"/>
        </w:rPr>
      </w:pPr>
      <w:r w:rsidRPr="00417F65">
        <w:rPr>
          <w:rFonts w:ascii="Times New Roman" w:hAnsi="Times New Roman"/>
          <w:sz w:val="18"/>
          <w:szCs w:val="18"/>
        </w:rPr>
        <w:t xml:space="preserve">A empresa ________________________, pessoa jurídica de direito privado, cadastrada no CNPJ nº ______________________, situada na ___________________, nº ___, bairro _______________, no Município de ________________________, Estado de ___________, CEP ________________, </w:t>
      </w:r>
      <w:r w:rsidRPr="00417F65">
        <w:rPr>
          <w:rFonts w:ascii="Times New Roman" w:hAnsi="Times New Roman"/>
          <w:sz w:val="18"/>
          <w:szCs w:val="18"/>
          <w:lang w:val="pt-PT" w:eastAsia="ar-SA"/>
        </w:rPr>
        <w:t>por seu sócio-gerente/administrador abaixo-assinado, vem, respeitosamente, à presença de Vossa Senhoria, apresentar a seguinte proposta para: ___________________________________________, do tipo menor preço por item,  Contratação Direta – Art. 75, Inciso II da Lei 14.133/2021, conforme seguinte relação:</w:t>
      </w:r>
    </w:p>
    <w:tbl>
      <w:tblPr>
        <w:tblStyle w:val="TableNormal"/>
        <w:tblW w:w="8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766"/>
        <w:gridCol w:w="804"/>
        <w:gridCol w:w="1107"/>
        <w:gridCol w:w="851"/>
        <w:gridCol w:w="1291"/>
        <w:gridCol w:w="1276"/>
      </w:tblGrid>
      <w:tr w:rsidR="00417F65" w:rsidRPr="00417F65" w14:paraId="782D4B15" w14:textId="77777777" w:rsidTr="00805620">
        <w:trPr>
          <w:trHeight w:val="386"/>
          <w:jc w:val="center"/>
        </w:trPr>
        <w:tc>
          <w:tcPr>
            <w:tcW w:w="775" w:type="dxa"/>
            <w:shd w:val="clear" w:color="auto" w:fill="BFBFBF" w:themeFill="background1" w:themeFillShade="BF"/>
          </w:tcPr>
          <w:p w14:paraId="74A34BF4" w14:textId="77777777" w:rsidR="00417F65" w:rsidRPr="00417F65" w:rsidRDefault="00417F65" w:rsidP="00805620">
            <w:pPr>
              <w:pStyle w:val="TableParagraph"/>
              <w:spacing w:line="19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37A5D7DC" w14:textId="77777777" w:rsidR="00417F65" w:rsidRPr="00417F65" w:rsidRDefault="00417F65" w:rsidP="00805620">
            <w:pPr>
              <w:pStyle w:val="TableParagraph"/>
              <w:spacing w:line="191" w:lineRule="exact"/>
              <w:ind w:left="109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DISCRIMINAÇÃO</w:t>
            </w:r>
          </w:p>
        </w:tc>
        <w:tc>
          <w:tcPr>
            <w:tcW w:w="804" w:type="dxa"/>
            <w:shd w:val="clear" w:color="auto" w:fill="BFBFBF" w:themeFill="background1" w:themeFillShade="BF"/>
          </w:tcPr>
          <w:p w14:paraId="7056F573" w14:textId="77777777" w:rsidR="00417F65" w:rsidRPr="00417F65" w:rsidRDefault="00417F65" w:rsidP="00805620">
            <w:pPr>
              <w:pStyle w:val="TableParagraph"/>
              <w:spacing w:line="19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CÓD.</w:t>
            </w:r>
          </w:p>
        </w:tc>
        <w:tc>
          <w:tcPr>
            <w:tcW w:w="1107" w:type="dxa"/>
            <w:shd w:val="clear" w:color="auto" w:fill="BFBFBF" w:themeFill="background1" w:themeFillShade="BF"/>
          </w:tcPr>
          <w:p w14:paraId="53133782" w14:textId="77777777" w:rsidR="00417F65" w:rsidRPr="00417F65" w:rsidRDefault="00417F65" w:rsidP="00805620">
            <w:pPr>
              <w:pStyle w:val="TableParagraph"/>
              <w:spacing w:line="19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3456473" w14:textId="77777777" w:rsidR="00417F65" w:rsidRPr="00417F65" w:rsidRDefault="00417F65" w:rsidP="00805620">
            <w:pPr>
              <w:pStyle w:val="TableParagraph"/>
              <w:spacing w:line="19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1291" w:type="dxa"/>
            <w:shd w:val="clear" w:color="auto" w:fill="BFBFBF" w:themeFill="background1" w:themeFillShade="BF"/>
          </w:tcPr>
          <w:p w14:paraId="382B4AAC" w14:textId="77777777" w:rsidR="00417F65" w:rsidRPr="00417F65" w:rsidRDefault="00417F65" w:rsidP="00805620">
            <w:pPr>
              <w:pStyle w:val="TableParagraph"/>
              <w:spacing w:line="19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 xml:space="preserve">VALOR </w:t>
            </w:r>
            <w:r w:rsidRPr="00417F65">
              <w:rPr>
                <w:b/>
                <w:bCs/>
                <w:sz w:val="18"/>
                <w:szCs w:val="18"/>
                <w:lang w:val="pt-BR"/>
              </w:rPr>
              <w:t>UNITÁRIO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FDC797B" w14:textId="77777777" w:rsidR="00417F65" w:rsidRPr="00417F65" w:rsidRDefault="00417F65" w:rsidP="00805620">
            <w:pPr>
              <w:pStyle w:val="TableParagraph"/>
              <w:spacing w:line="19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417F65"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417F65" w:rsidRPr="00417F65" w14:paraId="4927023E" w14:textId="77777777" w:rsidTr="00805620">
        <w:trPr>
          <w:trHeight w:val="189"/>
          <w:jc w:val="center"/>
        </w:trPr>
        <w:tc>
          <w:tcPr>
            <w:tcW w:w="775" w:type="dxa"/>
          </w:tcPr>
          <w:p w14:paraId="7CA657F1" w14:textId="77777777" w:rsidR="00417F65" w:rsidRPr="00417F65" w:rsidRDefault="00417F65" w:rsidP="00805620">
            <w:pPr>
              <w:pStyle w:val="TableParagraph"/>
              <w:jc w:val="center"/>
              <w:rPr>
                <w:sz w:val="18"/>
                <w:szCs w:val="18"/>
              </w:rPr>
            </w:pPr>
            <w:r w:rsidRPr="00417F65">
              <w:rPr>
                <w:sz w:val="18"/>
                <w:szCs w:val="18"/>
              </w:rPr>
              <w:t>1</w:t>
            </w:r>
          </w:p>
        </w:tc>
        <w:tc>
          <w:tcPr>
            <w:tcW w:w="2766" w:type="dxa"/>
          </w:tcPr>
          <w:p w14:paraId="1488A75F" w14:textId="22239EC0" w:rsidR="00417F65" w:rsidRPr="00417F65" w:rsidRDefault="00417F65" w:rsidP="00805620">
            <w:pPr>
              <w:pStyle w:val="SemEspaamen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417F65">
              <w:rPr>
                <w:rFonts w:ascii="Times New Roman" w:hAnsi="Times New Roman"/>
                <w:bCs/>
                <w:sz w:val="18"/>
                <w:szCs w:val="18"/>
              </w:rPr>
              <w:t>SERVICOS PROFISSIONAIS PATRIMONIO CULTURAL, CONFORME AS EXIGENCIAS DA LEI 18.030/2009</w:t>
            </w:r>
          </w:p>
        </w:tc>
        <w:tc>
          <w:tcPr>
            <w:tcW w:w="804" w:type="dxa"/>
          </w:tcPr>
          <w:p w14:paraId="5989B3DD" w14:textId="2CF489FB" w:rsidR="00417F65" w:rsidRPr="00417F65" w:rsidRDefault="00417F65" w:rsidP="00805620">
            <w:pPr>
              <w:pStyle w:val="TableParagraph"/>
              <w:jc w:val="center"/>
              <w:rPr>
                <w:b/>
                <w:sz w:val="18"/>
                <w:szCs w:val="18"/>
                <w:lang w:val="pt-BR"/>
              </w:rPr>
            </w:pPr>
            <w:r w:rsidRPr="00417F65">
              <w:rPr>
                <w:b/>
                <w:sz w:val="18"/>
                <w:szCs w:val="18"/>
                <w:lang w:val="pt-BR"/>
              </w:rPr>
              <w:t>1332</w:t>
            </w:r>
          </w:p>
        </w:tc>
        <w:tc>
          <w:tcPr>
            <w:tcW w:w="1107" w:type="dxa"/>
          </w:tcPr>
          <w:p w14:paraId="12C602A6" w14:textId="20687BFE" w:rsidR="00417F65" w:rsidRPr="00417F65" w:rsidRDefault="00417F65" w:rsidP="00805620">
            <w:pPr>
              <w:pStyle w:val="TableParagraph"/>
              <w:jc w:val="center"/>
              <w:rPr>
                <w:b/>
                <w:sz w:val="18"/>
                <w:szCs w:val="18"/>
                <w:lang w:val="pt-BR"/>
              </w:rPr>
            </w:pPr>
            <w:r w:rsidRPr="00417F65">
              <w:rPr>
                <w:b/>
                <w:sz w:val="18"/>
                <w:szCs w:val="18"/>
                <w:lang w:val="pt-BR"/>
              </w:rPr>
              <w:t>1</w:t>
            </w:r>
          </w:p>
        </w:tc>
        <w:tc>
          <w:tcPr>
            <w:tcW w:w="851" w:type="dxa"/>
          </w:tcPr>
          <w:p w14:paraId="51605A38" w14:textId="6371B2BC" w:rsidR="00417F65" w:rsidRPr="00417F65" w:rsidRDefault="00417F65" w:rsidP="00805620">
            <w:pPr>
              <w:pStyle w:val="TableParagraph"/>
              <w:jc w:val="center"/>
              <w:rPr>
                <w:b/>
                <w:sz w:val="18"/>
                <w:szCs w:val="18"/>
                <w:lang w:val="pt-BR"/>
              </w:rPr>
            </w:pPr>
            <w:r w:rsidRPr="00417F65">
              <w:rPr>
                <w:b/>
                <w:sz w:val="18"/>
                <w:szCs w:val="18"/>
                <w:lang w:val="pt-BR"/>
              </w:rPr>
              <w:t>SV</w:t>
            </w:r>
          </w:p>
        </w:tc>
        <w:tc>
          <w:tcPr>
            <w:tcW w:w="1291" w:type="dxa"/>
          </w:tcPr>
          <w:p w14:paraId="7871EDDB" w14:textId="77777777" w:rsidR="00417F65" w:rsidRPr="00417F65" w:rsidRDefault="00417F65" w:rsidP="00805620">
            <w:pPr>
              <w:pStyle w:val="TableParagraph"/>
              <w:jc w:val="center"/>
              <w:rPr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14:paraId="45BEF0C1" w14:textId="77777777" w:rsidR="00417F65" w:rsidRPr="00417F65" w:rsidRDefault="00417F65" w:rsidP="00805620">
            <w:pPr>
              <w:pStyle w:val="TableParagraph"/>
              <w:jc w:val="center"/>
              <w:rPr>
                <w:b/>
                <w:sz w:val="18"/>
                <w:szCs w:val="18"/>
                <w:lang w:val="pt-BR"/>
              </w:rPr>
            </w:pPr>
          </w:p>
        </w:tc>
      </w:tr>
    </w:tbl>
    <w:p w14:paraId="788DCE1A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bookmarkStart w:id="0" w:name="7"/>
      <w:bookmarkEnd w:id="0"/>
      <w:r w:rsidRPr="00417F65">
        <w:rPr>
          <w:rFonts w:ascii="Times New Roman" w:hAnsi="Times New Roman"/>
          <w:sz w:val="18"/>
          <w:szCs w:val="18"/>
        </w:rPr>
        <w:t>Prazo de entrega: 15 (quinze) dias.</w:t>
      </w:r>
    </w:p>
    <w:p w14:paraId="7328A385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Declaro que a presente proposta tem validade de 60 (sessenta) dias, contada a partir da data da sua entrega na forma de Compra Direta. Comprometo-me a mantê-la inalterável pelo referido período, assim como as demais condições constantes do Termo de Referência do Município de Albertina/MG.</w:t>
      </w:r>
    </w:p>
    <w:p w14:paraId="79160AB1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Para a Ordem de Fornecimento indico o endereço eletrônico abaixo. Me comprometo por comunicar ao Município a alteração do endereço eletrônico, caso ocorra.</w:t>
      </w:r>
    </w:p>
    <w:p w14:paraId="22B0FE64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E-mail para o envio da Ordem de Fornecimento: XXXXXXXXXXXXXXXXXXXXXXXXXXXXX</w:t>
      </w:r>
    </w:p>
    <w:p w14:paraId="7C46FF45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Dados Bancários</w:t>
      </w:r>
    </w:p>
    <w:p w14:paraId="4ABBF446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Banco:</w:t>
      </w:r>
    </w:p>
    <w:p w14:paraId="27970529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Agência:</w:t>
      </w:r>
    </w:p>
    <w:p w14:paraId="67ADC6AA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Conta:</w:t>
      </w:r>
    </w:p>
    <w:p w14:paraId="10AB609F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</w:p>
    <w:p w14:paraId="19A666B7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 xml:space="preserve">Local, ____ de _______ </w:t>
      </w:r>
      <w:proofErr w:type="spellStart"/>
      <w:r w:rsidRPr="00417F65">
        <w:rPr>
          <w:rFonts w:ascii="Times New Roman" w:hAnsi="Times New Roman"/>
          <w:sz w:val="18"/>
          <w:szCs w:val="18"/>
        </w:rPr>
        <w:t>de</w:t>
      </w:r>
      <w:proofErr w:type="spellEnd"/>
      <w:r w:rsidRPr="00417F65">
        <w:rPr>
          <w:rFonts w:ascii="Times New Roman" w:hAnsi="Times New Roman"/>
          <w:sz w:val="18"/>
          <w:szCs w:val="18"/>
        </w:rPr>
        <w:t xml:space="preserve"> ___.</w:t>
      </w:r>
    </w:p>
    <w:p w14:paraId="1FBF41BD" w14:textId="77777777" w:rsidR="00417F65" w:rsidRPr="00417F65" w:rsidRDefault="00417F65" w:rsidP="00417F65">
      <w:pPr>
        <w:jc w:val="both"/>
        <w:rPr>
          <w:rFonts w:ascii="Times New Roman" w:hAnsi="Times New Roman"/>
          <w:sz w:val="18"/>
          <w:szCs w:val="18"/>
        </w:rPr>
      </w:pPr>
    </w:p>
    <w:p w14:paraId="0749BF8A" w14:textId="77777777" w:rsidR="00417F65" w:rsidRPr="00417F65" w:rsidRDefault="00417F65" w:rsidP="00417F65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Assinatura, nome, CPF, qualificação.</w:t>
      </w:r>
    </w:p>
    <w:p w14:paraId="3345B660" w14:textId="77777777" w:rsidR="00417F65" w:rsidRPr="00417F65" w:rsidRDefault="00417F65" w:rsidP="00417F65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417F65">
        <w:rPr>
          <w:rFonts w:ascii="Times New Roman" w:hAnsi="Times New Roman"/>
          <w:sz w:val="18"/>
          <w:szCs w:val="18"/>
        </w:rPr>
        <w:t>(representante legal)</w:t>
      </w:r>
    </w:p>
    <w:p w14:paraId="7EF7D999" w14:textId="74118608" w:rsidR="003C2007" w:rsidRPr="00417F65" w:rsidRDefault="003C2007" w:rsidP="00417F65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sectPr w:rsidR="003C2007" w:rsidRPr="00417F65" w:rsidSect="003C20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3629" w14:textId="77777777" w:rsidR="00341A83" w:rsidRDefault="00341A83" w:rsidP="004041A6">
      <w:pPr>
        <w:spacing w:after="0" w:line="240" w:lineRule="auto"/>
      </w:pPr>
      <w:r>
        <w:separator/>
      </w:r>
    </w:p>
  </w:endnote>
  <w:endnote w:type="continuationSeparator" w:id="0">
    <w:p w14:paraId="0E0D34D6" w14:textId="77777777" w:rsidR="00341A83" w:rsidRDefault="00341A83" w:rsidP="0040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CB1B" w14:textId="77777777" w:rsidR="00341A83" w:rsidRDefault="00341A83" w:rsidP="004041A6">
      <w:pPr>
        <w:spacing w:after="0" w:line="240" w:lineRule="auto"/>
      </w:pPr>
      <w:r>
        <w:separator/>
      </w:r>
    </w:p>
  </w:footnote>
  <w:footnote w:type="continuationSeparator" w:id="0">
    <w:p w14:paraId="497B8B4C" w14:textId="77777777" w:rsidR="00341A83" w:rsidRDefault="00341A83" w:rsidP="0040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7797"/>
    </w:tblGrid>
    <w:tr w:rsidR="004041A6" w14:paraId="5C4F0FF3" w14:textId="77777777" w:rsidTr="004041A6">
      <w:tc>
        <w:tcPr>
          <w:tcW w:w="1488" w:type="dxa"/>
          <w:hideMark/>
        </w:tcPr>
        <w:p w14:paraId="336F99FB" w14:textId="77777777" w:rsidR="004041A6" w:rsidRDefault="002F4BD1">
          <w:pPr>
            <w:pStyle w:val="Cabealho"/>
            <w:spacing w:line="276" w:lineRule="auto"/>
            <w:jc w:val="both"/>
            <w:rPr>
              <w:rFonts w:ascii="Courier New" w:hAnsi="Courier New" w:cs="Courier New"/>
              <w:sz w:val="16"/>
              <w:szCs w:val="16"/>
            </w:rPr>
          </w:pPr>
          <w:r>
            <w:object w:dxaOrig="2040" w:dyaOrig="1935" w14:anchorId="3393A2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5pt;height:62.8pt">
                <v:imagedata r:id="rId1" o:title=""/>
              </v:shape>
              <o:OLEObject Type="Embed" ProgID="PBrush" ShapeID="_x0000_i1025" DrawAspect="Content" ObjectID="_1739342880" r:id="rId2"/>
            </w:object>
          </w:r>
        </w:p>
      </w:tc>
      <w:tc>
        <w:tcPr>
          <w:tcW w:w="7796" w:type="dxa"/>
          <w:hideMark/>
        </w:tcPr>
        <w:p w14:paraId="5B7310F7" w14:textId="77777777" w:rsidR="004041A6" w:rsidRDefault="004041A6">
          <w:pPr>
            <w:pStyle w:val="Cabealho"/>
            <w:spacing w:line="276" w:lineRule="auto"/>
            <w:jc w:val="center"/>
            <w:rPr>
              <w:rFonts w:ascii="Courier New" w:hAnsi="Courier New" w:cs="Courier New"/>
              <w:b/>
              <w:bCs/>
              <w:i/>
              <w:iCs/>
              <w:sz w:val="36"/>
              <w:szCs w:val="36"/>
            </w:rPr>
          </w:pPr>
          <w:r>
            <w:rPr>
              <w:rFonts w:ascii="Courier New" w:hAnsi="Courier New" w:cs="Courier New"/>
              <w:b/>
              <w:bCs/>
              <w:i/>
              <w:iCs/>
              <w:sz w:val="36"/>
              <w:szCs w:val="36"/>
            </w:rPr>
            <w:t>Prefeitura Municipal de Albertina</w:t>
          </w:r>
        </w:p>
        <w:p w14:paraId="685ECB50" w14:textId="77777777" w:rsidR="004041A6" w:rsidRDefault="004041A6">
          <w:pPr>
            <w:pStyle w:val="Cabealho"/>
            <w:spacing w:line="276" w:lineRule="auto"/>
            <w:jc w:val="center"/>
            <w:rPr>
              <w:rFonts w:ascii="Courier New" w:hAnsi="Courier New" w:cs="Courier New"/>
              <w:b/>
              <w:bCs/>
              <w:sz w:val="18"/>
              <w:szCs w:val="18"/>
            </w:rPr>
          </w:pPr>
          <w:r>
            <w:rPr>
              <w:rFonts w:ascii="Courier New" w:hAnsi="Courier New" w:cs="Courier New"/>
              <w:b/>
              <w:bCs/>
              <w:sz w:val="18"/>
              <w:szCs w:val="18"/>
            </w:rPr>
            <w:t>ESTADO DE MINAS GERAIS - CEP 37.596-000 - CNPJ 17.912.015/0001-29</w:t>
          </w:r>
        </w:p>
        <w:p w14:paraId="17AAB85F" w14:textId="77777777" w:rsidR="004041A6" w:rsidRDefault="004041A6">
          <w:pPr>
            <w:pStyle w:val="Cabealho"/>
            <w:spacing w:line="276" w:lineRule="auto"/>
            <w:jc w:val="center"/>
            <w:rPr>
              <w:rFonts w:ascii="Courier New" w:hAnsi="Courier New" w:cs="Courier New"/>
              <w:b/>
              <w:bCs/>
              <w:sz w:val="18"/>
              <w:szCs w:val="18"/>
            </w:rPr>
          </w:pPr>
          <w:r>
            <w:rPr>
              <w:rFonts w:ascii="Courier New" w:hAnsi="Courier New" w:cs="Courier New"/>
              <w:b/>
              <w:bCs/>
              <w:sz w:val="18"/>
              <w:szCs w:val="18"/>
            </w:rPr>
            <w:t>Rua Luiz Opúsculo, nº290, centro - TELEFAX (35)3446-1300</w:t>
          </w:r>
        </w:p>
        <w:p w14:paraId="0B6FD51A" w14:textId="77777777" w:rsidR="004041A6" w:rsidRDefault="00417F65">
          <w:pPr>
            <w:pStyle w:val="Cabealho"/>
            <w:spacing w:line="276" w:lineRule="auto"/>
            <w:jc w:val="center"/>
            <w:rPr>
              <w:rFonts w:ascii="Courier New" w:hAnsi="Courier New" w:cs="Courier New"/>
              <w:b/>
              <w:bCs/>
              <w:sz w:val="24"/>
              <w:szCs w:val="24"/>
            </w:rPr>
          </w:pPr>
          <w:hyperlink r:id="rId3" w:history="1">
            <w:r w:rsidR="004041A6">
              <w:rPr>
                <w:rStyle w:val="Hyperlink"/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www.albertina.mg.gov.br</w:t>
            </w:r>
          </w:hyperlink>
        </w:p>
      </w:tc>
    </w:tr>
  </w:tbl>
  <w:p w14:paraId="6023BE62" w14:textId="77777777" w:rsidR="004041A6" w:rsidRDefault="004041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83"/>
    <w:rsid w:val="00007F6B"/>
    <w:rsid w:val="00042CB3"/>
    <w:rsid w:val="00056E83"/>
    <w:rsid w:val="00072FDA"/>
    <w:rsid w:val="000745A1"/>
    <w:rsid w:val="000D2804"/>
    <w:rsid w:val="0011644C"/>
    <w:rsid w:val="001E06F7"/>
    <w:rsid w:val="002001BD"/>
    <w:rsid w:val="00200708"/>
    <w:rsid w:val="00262839"/>
    <w:rsid w:val="0027022C"/>
    <w:rsid w:val="002D6436"/>
    <w:rsid w:val="002F4BD1"/>
    <w:rsid w:val="00341A83"/>
    <w:rsid w:val="00343E45"/>
    <w:rsid w:val="00355596"/>
    <w:rsid w:val="003627AF"/>
    <w:rsid w:val="003B40C8"/>
    <w:rsid w:val="003C2007"/>
    <w:rsid w:val="004041A6"/>
    <w:rsid w:val="00404C29"/>
    <w:rsid w:val="00417F65"/>
    <w:rsid w:val="00491FC9"/>
    <w:rsid w:val="004B2492"/>
    <w:rsid w:val="00524AB1"/>
    <w:rsid w:val="005259A5"/>
    <w:rsid w:val="00541F3B"/>
    <w:rsid w:val="005D349E"/>
    <w:rsid w:val="00613436"/>
    <w:rsid w:val="006576CF"/>
    <w:rsid w:val="006A1EC5"/>
    <w:rsid w:val="006A5BC8"/>
    <w:rsid w:val="006A649B"/>
    <w:rsid w:val="0070656F"/>
    <w:rsid w:val="0076154A"/>
    <w:rsid w:val="007E2597"/>
    <w:rsid w:val="007F5537"/>
    <w:rsid w:val="00814E77"/>
    <w:rsid w:val="008432B3"/>
    <w:rsid w:val="008A2AF6"/>
    <w:rsid w:val="008A5105"/>
    <w:rsid w:val="0093696F"/>
    <w:rsid w:val="00991204"/>
    <w:rsid w:val="009973CC"/>
    <w:rsid w:val="00997629"/>
    <w:rsid w:val="009C6B95"/>
    <w:rsid w:val="00A35582"/>
    <w:rsid w:val="00A85BE8"/>
    <w:rsid w:val="00A92253"/>
    <w:rsid w:val="00B102B2"/>
    <w:rsid w:val="00B33DC1"/>
    <w:rsid w:val="00B6081D"/>
    <w:rsid w:val="00BB12E0"/>
    <w:rsid w:val="00C57308"/>
    <w:rsid w:val="00CA3711"/>
    <w:rsid w:val="00D543E7"/>
    <w:rsid w:val="00D7723E"/>
    <w:rsid w:val="00DC2576"/>
    <w:rsid w:val="00DE2848"/>
    <w:rsid w:val="00DF50C8"/>
    <w:rsid w:val="00E26C8E"/>
    <w:rsid w:val="00E63E7A"/>
    <w:rsid w:val="00E974E9"/>
    <w:rsid w:val="00EA72E9"/>
    <w:rsid w:val="00EA7D1B"/>
    <w:rsid w:val="00EB4648"/>
    <w:rsid w:val="00ED4ACA"/>
    <w:rsid w:val="00F12C17"/>
    <w:rsid w:val="00F162A6"/>
    <w:rsid w:val="00F44852"/>
    <w:rsid w:val="00F6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C09DDB5"/>
  <w14:defaultImageDpi w14:val="0"/>
  <w15:docId w15:val="{D351DAD3-9AFE-4459-98F5-770148A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1A6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41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4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41A6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404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041A6"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4041A6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92253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2253"/>
    <w:pPr>
      <w:widowControl w:val="0"/>
      <w:autoSpaceDE w:val="0"/>
      <w:autoSpaceDN w:val="0"/>
      <w:spacing w:before="10" w:after="0" w:line="240" w:lineRule="auto"/>
      <w:ind w:left="100"/>
    </w:pPr>
    <w:rPr>
      <w:rFonts w:ascii="Times New Roman" w:hAnsi="Times New Roman"/>
      <w:lang w:val="pt-PT"/>
    </w:rPr>
  </w:style>
  <w:style w:type="paragraph" w:styleId="SemEspaamento">
    <w:name w:val="No Spacing"/>
    <w:uiPriority w:val="1"/>
    <w:qFormat/>
    <w:rsid w:val="00A9225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4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bertina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us%20Documentos\Documents\Modelos%20Personalizados%20do%20Office\MODELO%20DE%20PROPOS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PROPOSTA</Template>
  <TotalTime>2</TotalTime>
  <Pages>1</Pages>
  <Words>221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Meus Documentos</cp:lastModifiedBy>
  <cp:revision>2</cp:revision>
  <cp:lastPrinted>2023-01-31T17:20:00Z</cp:lastPrinted>
  <dcterms:created xsi:type="dcterms:W3CDTF">2023-03-03T13:02:00Z</dcterms:created>
  <dcterms:modified xsi:type="dcterms:W3CDTF">2023-03-03T13:02:00Z</dcterms:modified>
</cp:coreProperties>
</file>